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3B" w:rsidRPr="007E780C" w:rsidRDefault="009A12BB" w:rsidP="0093303B">
      <w:pPr>
        <w:spacing w:after="0" w:line="360" w:lineRule="auto"/>
        <w:rPr>
          <w:rFonts w:ascii="Arial" w:hAnsi="Arial" w:cs="Arial"/>
          <w:b/>
          <w:color w:val="FF9933"/>
          <w:sz w:val="36"/>
        </w:rPr>
      </w:pPr>
      <w:r>
        <w:rPr>
          <w:rFonts w:ascii="Arial" w:hAnsi="Arial" w:cs="Arial"/>
          <w:b/>
          <w:color w:val="00B050"/>
          <w:sz w:val="36"/>
        </w:rPr>
        <w:t>VPBank Technology Hackathon 2025</w:t>
      </w:r>
      <w:r w:rsidR="008C0E65">
        <w:rPr>
          <w:rFonts w:ascii="Arial" w:hAnsi="Arial" w:cs="Arial"/>
          <w:b/>
          <w:color w:val="00B050"/>
          <w:sz w:val="36"/>
        </w:rPr>
        <w:t xml:space="preserve"> – Senior Track</w:t>
      </w:r>
      <w:bookmarkStart w:id="0" w:name="_GoBack"/>
      <w:bookmarkEnd w:id="0"/>
    </w:p>
    <w:p w:rsidR="007E780C" w:rsidRPr="007E780C" w:rsidRDefault="007E780C" w:rsidP="007E780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7E780C">
        <w:rPr>
          <w:rFonts w:ascii="Arial" w:hAnsi="Arial" w:cs="Arial"/>
        </w:rPr>
        <w:t xml:space="preserve">General Brief </w:t>
      </w:r>
    </w:p>
    <w:p w:rsidR="007E780C" w:rsidRPr="007E780C" w:rsidRDefault="007E780C" w:rsidP="007E780C">
      <w:pPr>
        <w:spacing w:after="0" w:line="360" w:lineRule="auto"/>
        <w:rPr>
          <w:rFonts w:ascii="Arial" w:hAnsi="Arial" w:cs="Arial"/>
        </w:rPr>
      </w:pPr>
    </w:p>
    <w:p w:rsidR="0093303B" w:rsidRPr="007E780C" w:rsidRDefault="002A0289" w:rsidP="0093303B">
      <w:pPr>
        <w:spacing w:after="0" w:line="360" w:lineRule="auto"/>
        <w:rPr>
          <w:rFonts w:ascii="Arial" w:hAnsi="Arial" w:cs="Arial"/>
        </w:rPr>
      </w:pPr>
      <w:r w:rsidRPr="007E780C">
        <w:rPr>
          <w:rFonts w:ascii="Arial" w:hAnsi="Arial" w:cs="Arial"/>
        </w:rPr>
        <w:t xml:space="preserve">Please fill up this table and use this </w:t>
      </w:r>
      <w:r w:rsidR="007E780C" w:rsidRPr="007E780C">
        <w:rPr>
          <w:rFonts w:ascii="Arial" w:hAnsi="Arial" w:cs="Arial"/>
        </w:rPr>
        <w:t>document as</w:t>
      </w:r>
      <w:r w:rsidRPr="007E780C">
        <w:rPr>
          <w:rFonts w:ascii="Arial" w:hAnsi="Arial" w:cs="Arial"/>
        </w:rPr>
        <w:t xml:space="preserve"> a template to write your proposal. </w:t>
      </w:r>
    </w:p>
    <w:p w:rsidR="002A0289" w:rsidRPr="007E780C" w:rsidRDefault="002A0289" w:rsidP="0093303B">
      <w:pPr>
        <w:spacing w:after="0" w:line="360" w:lineRule="auto"/>
        <w:rPr>
          <w:rFonts w:ascii="Arial" w:hAnsi="Arial" w:cs="Arial"/>
          <w:sz w:val="12"/>
        </w:rPr>
      </w:pPr>
    </w:p>
    <w:tbl>
      <w:tblPr>
        <w:tblStyle w:val="TableGridLight"/>
        <w:tblW w:w="13744" w:type="dxa"/>
        <w:tblLook w:val="04A0" w:firstRow="1" w:lastRow="0" w:firstColumn="1" w:lastColumn="0" w:noHBand="0" w:noVBand="1"/>
      </w:tblPr>
      <w:tblGrid>
        <w:gridCol w:w="3660"/>
        <w:gridCol w:w="10084"/>
      </w:tblGrid>
      <w:tr w:rsidR="002A0289" w:rsidRPr="007E780C" w:rsidTr="007E780C">
        <w:trPr>
          <w:trHeight w:val="574"/>
        </w:trPr>
        <w:tc>
          <w:tcPr>
            <w:tcW w:w="3660" w:type="dxa"/>
          </w:tcPr>
          <w:p w:rsidR="002A0289" w:rsidRPr="007E780C" w:rsidRDefault="002A0289" w:rsidP="006350E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E780C">
              <w:rPr>
                <w:rFonts w:ascii="Arial" w:hAnsi="Arial" w:cs="Arial"/>
                <w:b/>
              </w:rPr>
              <w:t>Challenge Statement</w:t>
            </w:r>
          </w:p>
        </w:tc>
        <w:tc>
          <w:tcPr>
            <w:tcW w:w="10084" w:type="dxa"/>
          </w:tcPr>
          <w:p w:rsidR="002A0289" w:rsidRPr="005A0727" w:rsidRDefault="002A0289" w:rsidP="0093303B">
            <w:pPr>
              <w:spacing w:after="0" w:line="360" w:lineRule="auto"/>
              <w:rPr>
                <w:rFonts w:ascii="Arial" w:hAnsi="Arial" w:cs="Arial"/>
                <w:i/>
                <w:sz w:val="16"/>
              </w:rPr>
            </w:pPr>
            <w:r w:rsidRPr="007E780C">
              <w:rPr>
                <w:rFonts w:ascii="Arial" w:hAnsi="Arial" w:cs="Arial"/>
              </w:rPr>
              <w:t>Write your Challenge Statement Title here</w:t>
            </w:r>
            <w:r w:rsidR="00897B59" w:rsidRPr="007E780C">
              <w:rPr>
                <w:rFonts w:ascii="Arial" w:hAnsi="Arial" w:cs="Arial"/>
                <w:i/>
                <w:sz w:val="16"/>
              </w:rPr>
              <w:t xml:space="preserve"> </w:t>
            </w:r>
          </w:p>
        </w:tc>
      </w:tr>
      <w:tr w:rsidR="002A0289" w:rsidRPr="007E780C" w:rsidTr="007E780C">
        <w:trPr>
          <w:trHeight w:val="574"/>
        </w:trPr>
        <w:tc>
          <w:tcPr>
            <w:tcW w:w="3660" w:type="dxa"/>
          </w:tcPr>
          <w:p w:rsidR="002A0289" w:rsidRPr="007E780C" w:rsidRDefault="002A0289" w:rsidP="006350E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E780C"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10084" w:type="dxa"/>
          </w:tcPr>
          <w:p w:rsidR="002A0289" w:rsidRPr="007E780C" w:rsidRDefault="002A0289" w:rsidP="009330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3303B" w:rsidRPr="007E780C" w:rsidRDefault="0093303B" w:rsidP="0093303B">
      <w:pPr>
        <w:spacing w:after="0" w:line="360" w:lineRule="auto"/>
        <w:rPr>
          <w:rFonts w:ascii="Arial" w:hAnsi="Arial" w:cs="Arial"/>
        </w:rPr>
      </w:pPr>
    </w:p>
    <w:p w:rsidR="002A0289" w:rsidRPr="007E780C" w:rsidRDefault="002A0289" w:rsidP="0093303B">
      <w:pPr>
        <w:spacing w:after="0" w:line="360" w:lineRule="auto"/>
        <w:rPr>
          <w:rFonts w:ascii="Arial" w:hAnsi="Arial" w:cs="Arial"/>
          <w:b/>
          <w:sz w:val="36"/>
        </w:rPr>
      </w:pPr>
      <w:r w:rsidRPr="007E780C">
        <w:rPr>
          <w:rFonts w:ascii="Arial" w:hAnsi="Arial" w:cs="Arial"/>
          <w:b/>
          <w:sz w:val="28"/>
        </w:rPr>
        <w:t>Team Members</w:t>
      </w:r>
    </w:p>
    <w:tbl>
      <w:tblPr>
        <w:tblStyle w:val="TableGridLight"/>
        <w:tblW w:w="14483" w:type="dxa"/>
        <w:tblLayout w:type="fixed"/>
        <w:tblLook w:val="04A0" w:firstRow="1" w:lastRow="0" w:firstColumn="1" w:lastColumn="0" w:noHBand="0" w:noVBand="1"/>
      </w:tblPr>
      <w:tblGrid>
        <w:gridCol w:w="2021"/>
        <w:gridCol w:w="1468"/>
        <w:gridCol w:w="2461"/>
        <w:gridCol w:w="3405"/>
        <w:gridCol w:w="2282"/>
        <w:gridCol w:w="2846"/>
      </w:tblGrid>
      <w:tr w:rsidR="007E780C" w:rsidRPr="007E780C" w:rsidTr="007E780C">
        <w:trPr>
          <w:trHeight w:val="463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Full Name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 xml:space="preserve">School Name </w:t>
            </w:r>
          </w:p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(if applicable)</w:t>
            </w: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Faculty / Area of Study</w:t>
            </w: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LinkedIn Profile URL</w:t>
            </w: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1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24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2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3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4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5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7E780C" w:rsidRPr="007E780C" w:rsidRDefault="007E780C" w:rsidP="0093303B">
      <w:pPr>
        <w:spacing w:after="0" w:line="360" w:lineRule="auto"/>
        <w:rPr>
          <w:rFonts w:ascii="Arial" w:hAnsi="Arial" w:cs="Arial"/>
        </w:rPr>
        <w:sectPr w:rsidR="007E780C" w:rsidRPr="007E780C" w:rsidSect="007E780C">
          <w:headerReference w:type="default" r:id="rId11"/>
          <w:footerReference w:type="default" r:id="rId12"/>
          <w:pgSz w:w="15840" w:h="12240" w:orient="landscape" w:code="1"/>
          <w:pgMar w:top="720" w:right="720" w:bottom="720" w:left="720" w:header="1152" w:footer="360" w:gutter="0"/>
          <w:cols w:space="720"/>
          <w:docGrid w:linePitch="360"/>
        </w:sectPr>
      </w:pPr>
    </w:p>
    <w:p w:rsidR="000C2E30" w:rsidRPr="007E780C" w:rsidRDefault="000C2E30" w:rsidP="000C2E30">
      <w:pPr>
        <w:spacing w:after="0" w:line="360" w:lineRule="auto"/>
        <w:rPr>
          <w:rFonts w:ascii="Arial" w:hAnsi="Arial" w:cs="Arial"/>
          <w:b/>
          <w:color w:val="FF9900"/>
          <w:sz w:val="36"/>
          <w:szCs w:val="27"/>
        </w:rPr>
      </w:pPr>
      <w:r w:rsidRPr="007E780C">
        <w:rPr>
          <w:rFonts w:ascii="Arial" w:hAnsi="Arial" w:cs="Arial"/>
          <w:b/>
          <w:color w:val="FF9900"/>
          <w:sz w:val="36"/>
          <w:szCs w:val="27"/>
        </w:rPr>
        <w:lastRenderedPageBreak/>
        <w:t>Content Outline</w:t>
      </w:r>
    </w:p>
    <w:p w:rsidR="00F75D3C" w:rsidRPr="007E780C" w:rsidRDefault="00F75D3C" w:rsidP="000C2E30">
      <w:pPr>
        <w:spacing w:after="0" w:line="360" w:lineRule="auto"/>
        <w:rPr>
          <w:rFonts w:ascii="Arial" w:hAnsi="Arial" w:cs="Arial"/>
          <w:b/>
          <w:color w:val="FF9900"/>
          <w:sz w:val="36"/>
          <w:szCs w:val="27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45"/>
        <w:gridCol w:w="2408"/>
      </w:tblGrid>
      <w:tr w:rsidR="002603F4" w:rsidRPr="007E780C" w:rsidTr="007E780C">
        <w:trPr>
          <w:trHeight w:val="792"/>
        </w:trPr>
        <w:tc>
          <w:tcPr>
            <w:tcW w:w="10053" w:type="dxa"/>
            <w:gridSpan w:val="2"/>
          </w:tcPr>
          <w:p w:rsidR="002603F4" w:rsidRPr="007E780C" w:rsidRDefault="002603F4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  <w:r w:rsidRPr="007E780C">
              <w:rPr>
                <w:rFonts w:ascii="Arial" w:hAnsi="Arial" w:cs="Arial"/>
                <w:sz w:val="32"/>
              </w:rPr>
              <w:t>Page No.</w:t>
            </w: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2627B4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Solutions Introduction</w:t>
            </w:r>
            <w:r w:rsidR="000C2E30" w:rsidRPr="007E780C">
              <w:rPr>
                <w:rFonts w:ascii="Arial" w:hAnsi="Arial" w:cs="Arial"/>
                <w:b/>
                <w:color w:val="FF9900"/>
                <w:sz w:val="32"/>
              </w:rPr>
              <w:t xml:space="preserve"> 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Impact of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Deep Dive into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Architecture of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</w:tbl>
    <w:p w:rsidR="000C2E30" w:rsidRPr="007E780C" w:rsidRDefault="000C2E30" w:rsidP="0093303B">
      <w:pPr>
        <w:spacing w:after="0" w:line="360" w:lineRule="auto"/>
        <w:rPr>
          <w:rFonts w:ascii="Arial" w:hAnsi="Arial" w:cs="Arial"/>
        </w:rPr>
      </w:pPr>
    </w:p>
    <w:p w:rsidR="006350EC" w:rsidRPr="007E780C" w:rsidRDefault="006350EC" w:rsidP="0093303B">
      <w:pPr>
        <w:spacing w:after="0" w:line="360" w:lineRule="auto"/>
        <w:rPr>
          <w:rFonts w:ascii="Arial" w:hAnsi="Arial" w:cs="Arial"/>
        </w:rPr>
      </w:pPr>
    </w:p>
    <w:p w:rsidR="002627B4" w:rsidRPr="007E780C" w:rsidRDefault="002627B4" w:rsidP="0093303B">
      <w:pPr>
        <w:spacing w:after="0" w:line="360" w:lineRule="auto"/>
        <w:rPr>
          <w:rFonts w:ascii="Arial" w:hAnsi="Arial" w:cs="Arial"/>
        </w:rPr>
      </w:pPr>
    </w:p>
    <w:p w:rsidR="002627B4" w:rsidRPr="007E780C" w:rsidRDefault="002627B4" w:rsidP="0093303B">
      <w:pPr>
        <w:spacing w:after="0" w:line="360" w:lineRule="auto"/>
        <w:rPr>
          <w:rFonts w:ascii="Arial" w:hAnsi="Arial" w:cs="Arial"/>
        </w:rPr>
      </w:pPr>
    </w:p>
    <w:p w:rsidR="009372C1" w:rsidRDefault="009372C1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P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0C2E30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lastRenderedPageBreak/>
        <w:t xml:space="preserve">Solutions Introduction </w:t>
      </w:r>
    </w:p>
    <w:p w:rsidR="000C2E30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What is your solution and how does it work? Discuss main features clearly. </w:t>
      </w:r>
    </w:p>
    <w:p w:rsidR="000C2E30" w:rsidRDefault="000C2E30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Pr="007E780C" w:rsidRDefault="00E92E8E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0C2E30" w:rsidRPr="007E780C" w:rsidRDefault="0093303B" w:rsidP="0093303B">
      <w:pPr>
        <w:spacing w:after="0" w:line="360" w:lineRule="auto"/>
        <w:rPr>
          <w:rFonts w:ascii="Arial" w:hAnsi="Arial" w:cs="Arial"/>
          <w:color w:val="212F3E"/>
          <w:sz w:val="27"/>
          <w:szCs w:val="27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>Impact of Solution</w:t>
      </w:r>
      <w:r w:rsidRPr="007E780C">
        <w:rPr>
          <w:rFonts w:ascii="Arial" w:hAnsi="Arial" w:cs="Arial"/>
          <w:color w:val="FF9900"/>
          <w:sz w:val="27"/>
          <w:szCs w:val="27"/>
        </w:rPr>
        <w:t xml:space="preserve"> </w:t>
      </w:r>
    </w:p>
    <w:p w:rsidR="006B4424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How does your solution benefit the society / the target audience?  </w:t>
      </w: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Why is your solution a good solution? How is it better than existing solutions in the market / competitors?</w:t>
      </w: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What is your solution’s competitive advantage / unique selling point? </w:t>
      </w:r>
    </w:p>
    <w:p w:rsidR="006B4424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Default="00E92E8E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</w:p>
    <w:p w:rsidR="0093303B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 xml:space="preserve">Deep Dive into Solution </w:t>
      </w:r>
    </w:p>
    <w:p w:rsidR="006350EC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Detailed write up of solution, e.g. level 2 data flow diagram. Include any supporting features if necessary. </w:t>
      </w:r>
    </w:p>
    <w:p w:rsidR="00E775C9" w:rsidRDefault="00E775C9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Pr="007E780C" w:rsidRDefault="00E92E8E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93303B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 xml:space="preserve">Architecture of Solution </w:t>
      </w:r>
    </w:p>
    <w:p w:rsidR="00F248AB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How does your solution make use of AWS infrastructure?</w:t>
      </w:r>
      <w:r w:rsidR="00F248AB" w:rsidRPr="007E780C">
        <w:rPr>
          <w:rFonts w:ascii="Arial" w:hAnsi="Arial" w:cs="Arial"/>
          <w:color w:val="212F3E"/>
          <w:sz w:val="22"/>
          <w:szCs w:val="22"/>
        </w:rPr>
        <w:t xml:space="preserve"> Do not just give a description of the services you are using, but explain how you are using the services in your solution. </w:t>
      </w:r>
    </w:p>
    <w:p w:rsidR="006350EC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How are you integrating and combining the different AWS services to make your solution seamless?</w:t>
      </w:r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 Include architecture diagrams. Refer to </w:t>
      </w:r>
      <w:hyperlink r:id="rId13" w:history="1">
        <w:r w:rsidR="00106F4E" w:rsidRPr="007E780C">
          <w:rPr>
            <w:rStyle w:val="Hyperlink"/>
            <w:rFonts w:ascii="Arial" w:hAnsi="Arial" w:cs="Arial"/>
            <w:sz w:val="22"/>
            <w:szCs w:val="22"/>
          </w:rPr>
          <w:t>this l</w:t>
        </w:r>
        <w:r w:rsidR="006B4424" w:rsidRPr="007E780C">
          <w:rPr>
            <w:rStyle w:val="Hyperlink"/>
            <w:rFonts w:ascii="Arial" w:hAnsi="Arial" w:cs="Arial"/>
            <w:sz w:val="22"/>
            <w:szCs w:val="22"/>
          </w:rPr>
          <w:t>ink</w:t>
        </w:r>
      </w:hyperlink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 for example</w:t>
      </w:r>
      <w:r w:rsidR="005A46AD" w:rsidRPr="007E780C">
        <w:rPr>
          <w:rFonts w:ascii="Arial" w:hAnsi="Arial" w:cs="Arial"/>
          <w:color w:val="212F3E"/>
          <w:sz w:val="22"/>
          <w:szCs w:val="22"/>
        </w:rPr>
        <w:t>s</w:t>
      </w:r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. </w:t>
      </w:r>
    </w:p>
    <w:p w:rsidR="005F3EE6" w:rsidRPr="007E780C" w:rsidRDefault="005F3EE6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 </w:t>
      </w:r>
    </w:p>
    <w:sectPr w:rsidR="00F248AB" w:rsidRPr="007E780C" w:rsidSect="0031527D">
      <w:pgSz w:w="12240" w:h="15840" w:code="1"/>
      <w:pgMar w:top="720" w:right="720" w:bottom="720" w:left="720" w:header="115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2F" w:rsidRDefault="0020672F" w:rsidP="00376205">
      <w:r>
        <w:separator/>
      </w:r>
    </w:p>
  </w:endnote>
  <w:endnote w:type="continuationSeparator" w:id="0">
    <w:p w:rsidR="0020672F" w:rsidRDefault="0020672F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763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50EC" w:rsidRDefault="006350EC" w:rsidP="006350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0E6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0E6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B22FA" w:rsidRDefault="006350EC" w:rsidP="0093303B">
    <w:pPr>
      <w:pStyle w:val="Footer"/>
      <w:tabs>
        <w:tab w:val="clear" w:pos="4680"/>
        <w:tab w:val="clear" w:pos="9360"/>
        <w:tab w:val="left" w:pos="8795"/>
      </w:tabs>
      <w:jc w:val="right"/>
    </w:pPr>
    <w:r w:rsidRPr="006350E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DB2DCA" wp14:editId="6380B630">
              <wp:simplePos x="0" y="0"/>
              <wp:positionH relativeFrom="page">
                <wp:align>center</wp:align>
              </wp:positionH>
              <wp:positionV relativeFrom="paragraph">
                <wp:posOffset>194310</wp:posOffset>
              </wp:positionV>
              <wp:extent cx="7328388" cy="170514"/>
              <wp:effectExtent l="0" t="0" r="6350" b="1270"/>
              <wp:wrapNone/>
              <wp:docPr id="21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8388" cy="170514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C0222FE" id="Rectangle 20" o:spid="_x0000_s1026" style="position:absolute;margin-left:0;margin-top:15.3pt;width:577.05pt;height:13.4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" fillcolor="#f9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2F" w:rsidRDefault="0020672F" w:rsidP="00376205">
      <w:r>
        <w:separator/>
      </w:r>
    </w:p>
  </w:footnote>
  <w:footnote w:type="continuationSeparator" w:id="0">
    <w:p w:rsidR="0020672F" w:rsidRDefault="0020672F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6D" w:rsidRDefault="007E780C" w:rsidP="0031527D">
    <w:pPr>
      <w:pStyle w:val="Header"/>
      <w:spacing w:after="500"/>
    </w:pPr>
    <w:r>
      <w:rPr>
        <w:noProof/>
        <w:lang w:eastAsia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4621530</wp:posOffset>
          </wp:positionH>
          <wp:positionV relativeFrom="paragraph">
            <wp:posOffset>-165735</wp:posOffset>
          </wp:positionV>
          <wp:extent cx="1350010" cy="239395"/>
          <wp:effectExtent l="0" t="0" r="254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S-Educate-Logo_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2393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-373380</wp:posOffset>
          </wp:positionV>
          <wp:extent cx="1811020" cy="4527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-0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84" b="43807"/>
                  <a:stretch/>
                </pic:blipFill>
                <pic:spPr bwMode="auto">
                  <a:xfrm>
                    <a:off x="0" y="0"/>
                    <a:ext cx="1811020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2B35"/>
    <w:multiLevelType w:val="hybridMultilevel"/>
    <w:tmpl w:val="978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0FC0"/>
    <w:multiLevelType w:val="hybridMultilevel"/>
    <w:tmpl w:val="E9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3B"/>
    <w:rsid w:val="00033A43"/>
    <w:rsid w:val="0008297B"/>
    <w:rsid w:val="000B353B"/>
    <w:rsid w:val="000C2E30"/>
    <w:rsid w:val="000D7830"/>
    <w:rsid w:val="000F2180"/>
    <w:rsid w:val="00106F4E"/>
    <w:rsid w:val="00121772"/>
    <w:rsid w:val="001369CD"/>
    <w:rsid w:val="001C7EBA"/>
    <w:rsid w:val="001E7B34"/>
    <w:rsid w:val="0020672F"/>
    <w:rsid w:val="0021026D"/>
    <w:rsid w:val="00213FAE"/>
    <w:rsid w:val="00224B62"/>
    <w:rsid w:val="002603F4"/>
    <w:rsid w:val="002627B4"/>
    <w:rsid w:val="002822F5"/>
    <w:rsid w:val="002850CC"/>
    <w:rsid w:val="00285CCA"/>
    <w:rsid w:val="002A0289"/>
    <w:rsid w:val="002C0EA5"/>
    <w:rsid w:val="002D1878"/>
    <w:rsid w:val="002F712B"/>
    <w:rsid w:val="00300578"/>
    <w:rsid w:val="0031527D"/>
    <w:rsid w:val="003650CB"/>
    <w:rsid w:val="00376205"/>
    <w:rsid w:val="00396549"/>
    <w:rsid w:val="003A6A4C"/>
    <w:rsid w:val="00445778"/>
    <w:rsid w:val="00455E3F"/>
    <w:rsid w:val="00476622"/>
    <w:rsid w:val="004B027E"/>
    <w:rsid w:val="004E5661"/>
    <w:rsid w:val="00517C2F"/>
    <w:rsid w:val="005233B3"/>
    <w:rsid w:val="00551FBD"/>
    <w:rsid w:val="005942EB"/>
    <w:rsid w:val="005A0727"/>
    <w:rsid w:val="005A46AD"/>
    <w:rsid w:val="005F3EE6"/>
    <w:rsid w:val="0062123A"/>
    <w:rsid w:val="006350EC"/>
    <w:rsid w:val="00646E75"/>
    <w:rsid w:val="00681A8A"/>
    <w:rsid w:val="00682745"/>
    <w:rsid w:val="006B4424"/>
    <w:rsid w:val="006D058B"/>
    <w:rsid w:val="0072209F"/>
    <w:rsid w:val="007752E3"/>
    <w:rsid w:val="007B22FA"/>
    <w:rsid w:val="007C53C7"/>
    <w:rsid w:val="007E780C"/>
    <w:rsid w:val="008009DA"/>
    <w:rsid w:val="00877759"/>
    <w:rsid w:val="00897B59"/>
    <w:rsid w:val="008C0E65"/>
    <w:rsid w:val="008C7C6C"/>
    <w:rsid w:val="0090123C"/>
    <w:rsid w:val="00914211"/>
    <w:rsid w:val="00922646"/>
    <w:rsid w:val="0093303B"/>
    <w:rsid w:val="009372C1"/>
    <w:rsid w:val="00980E0F"/>
    <w:rsid w:val="009864AB"/>
    <w:rsid w:val="009A12BB"/>
    <w:rsid w:val="009A7E7D"/>
    <w:rsid w:val="009D3387"/>
    <w:rsid w:val="00A00DA7"/>
    <w:rsid w:val="00A55476"/>
    <w:rsid w:val="00A74C94"/>
    <w:rsid w:val="00AB44B2"/>
    <w:rsid w:val="00AC76CE"/>
    <w:rsid w:val="00AD0D41"/>
    <w:rsid w:val="00B3590A"/>
    <w:rsid w:val="00B71D70"/>
    <w:rsid w:val="00B82078"/>
    <w:rsid w:val="00BB7A23"/>
    <w:rsid w:val="00C0189A"/>
    <w:rsid w:val="00C16D93"/>
    <w:rsid w:val="00C2466E"/>
    <w:rsid w:val="00C43F4B"/>
    <w:rsid w:val="00C81D12"/>
    <w:rsid w:val="00C92A8E"/>
    <w:rsid w:val="00C92E72"/>
    <w:rsid w:val="00CA65B0"/>
    <w:rsid w:val="00CB4183"/>
    <w:rsid w:val="00CD384D"/>
    <w:rsid w:val="00CE1FF8"/>
    <w:rsid w:val="00D04CFD"/>
    <w:rsid w:val="00D14447"/>
    <w:rsid w:val="00D2550C"/>
    <w:rsid w:val="00D53DC3"/>
    <w:rsid w:val="00E0756B"/>
    <w:rsid w:val="00E505B4"/>
    <w:rsid w:val="00E55D74"/>
    <w:rsid w:val="00E775C9"/>
    <w:rsid w:val="00E80338"/>
    <w:rsid w:val="00E81E5D"/>
    <w:rsid w:val="00E92E8E"/>
    <w:rsid w:val="00EB1A81"/>
    <w:rsid w:val="00F040AE"/>
    <w:rsid w:val="00F1084B"/>
    <w:rsid w:val="00F248AB"/>
    <w:rsid w:val="00F405F8"/>
    <w:rsid w:val="00F46FBE"/>
    <w:rsid w:val="00F75D3C"/>
    <w:rsid w:val="00F763A1"/>
    <w:rsid w:val="00F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5D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BA"/>
  </w:style>
  <w:style w:type="paragraph" w:styleId="Footer">
    <w:name w:val="footer"/>
    <w:basedOn w:val="Normal"/>
    <w:link w:val="Foot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table" w:styleId="TableGrid">
    <w:name w:val="Table Grid"/>
    <w:basedOn w:val="TableNormal"/>
    <w:uiPriority w:val="39"/>
    <w:rsid w:val="0093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C2E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semiHidden/>
    <w:qFormat/>
    <w:rsid w:val="000C2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424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424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ws.amazon.com/whitepapers/?whitepapers-main.sort-by=item.additionalFields.sortDate&amp;whitepapers-main.sort-order=desc&amp;awsf.whitepapers-content-type=content-type%23arch-diagr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leong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F33768E-99E0-4750-9D2A-3AAD6F22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2020-07-16T12:20:00Z</dcterms:created>
  <dcterms:modified xsi:type="dcterms:W3CDTF">2025-10-07T03:51:00Z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